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48BF" w14:textId="4299D7D0" w:rsidR="00D34BF5" w:rsidRDefault="00340A6D" w:rsidP="00D34BF5">
      <w:pPr>
        <w:pStyle w:val="Heading1"/>
      </w:pPr>
      <w:bookmarkStart w:id="0" w:name="_Toc50628558"/>
      <w:bookmarkStart w:id="1" w:name="_Toc46782290"/>
      <w:bookmarkStart w:id="2" w:name="_Toc45621167"/>
      <w:bookmarkStart w:id="3" w:name="_Toc41052821"/>
      <w:bookmarkStart w:id="4" w:name="_Toc40972587"/>
      <w:bookmarkStart w:id="5" w:name="_Toc40972361"/>
      <w:bookmarkStart w:id="6" w:name="_Toc40972331"/>
      <w:bookmarkStart w:id="7" w:name="_Toc40971751"/>
      <w:bookmarkStart w:id="8" w:name="_Toc50393907"/>
      <w:bookmarkStart w:id="9" w:name="_Toc39179803"/>
      <w:bookmarkStart w:id="10" w:name="_Toc40276476"/>
      <w:r>
        <w:t>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 xml:space="preserve">esident Services Board </w:t>
      </w:r>
    </w:p>
    <w:bookmarkEnd w:id="9"/>
    <w:bookmarkEnd w:id="10"/>
    <w:p w14:paraId="11A58BCD" w14:textId="44356C9C" w:rsidR="00227794" w:rsidRDefault="00340A6D" w:rsidP="004E5568">
      <w:pPr>
        <w:pStyle w:val="Subheading1"/>
      </w:pPr>
      <w:r>
        <w:t xml:space="preserve">Application Form </w:t>
      </w:r>
    </w:p>
    <w:p w14:paraId="339659BA" w14:textId="702139E6" w:rsidR="00371956" w:rsidRPr="00371956" w:rsidRDefault="00371956" w:rsidP="00371956">
      <w:pPr>
        <w:rPr>
          <w:rFonts w:cs="Arial"/>
          <w:b/>
        </w:rPr>
      </w:pPr>
      <w:r w:rsidRPr="00784715">
        <w:rPr>
          <w:rFonts w:cs="Arial"/>
          <w:b/>
        </w:rPr>
        <w:t>About you</w:t>
      </w:r>
    </w:p>
    <w:p w14:paraId="6810F280" w14:textId="50DD61B8" w:rsidR="00371956" w:rsidRPr="00784715" w:rsidRDefault="00371956" w:rsidP="00371956">
      <w:pPr>
        <w:rPr>
          <w:rFonts w:cs="Arial"/>
          <w:bCs/>
        </w:rPr>
      </w:pPr>
      <w:r>
        <w:rPr>
          <w:rFonts w:cs="Arial"/>
          <w:bCs/>
        </w:rPr>
        <w:t xml:space="preserve">We want to hear from you about </w:t>
      </w:r>
      <w:r w:rsidRPr="00784715">
        <w:rPr>
          <w:rFonts w:cs="Arial"/>
          <w:bCs/>
        </w:rPr>
        <w:t xml:space="preserve">why you would make a great addition to the Resident Services Board. </w:t>
      </w:r>
    </w:p>
    <w:p w14:paraId="014E7275" w14:textId="4A6D76CD" w:rsidR="00371956" w:rsidRDefault="00371956" w:rsidP="00371956">
      <w:pPr>
        <w:rPr>
          <w:rFonts w:cs="Arial"/>
          <w:bCs/>
        </w:rPr>
      </w:pPr>
      <w:r>
        <w:rPr>
          <w:rFonts w:cs="Arial"/>
          <w:bCs/>
        </w:rPr>
        <w:t xml:space="preserve">To support your application, </w:t>
      </w:r>
      <w:r w:rsidRPr="00784715">
        <w:rPr>
          <w:rFonts w:cs="Arial"/>
          <w:bCs/>
        </w:rPr>
        <w:t>please read through</w:t>
      </w:r>
      <w:r>
        <w:rPr>
          <w:rFonts w:cs="Arial"/>
          <w:bCs/>
        </w:rPr>
        <w:t xml:space="preserve"> the </w:t>
      </w:r>
      <w:r w:rsidR="0074068A">
        <w:rPr>
          <w:rFonts w:cs="Arial"/>
          <w:bCs/>
        </w:rPr>
        <w:t>information provided here</w:t>
      </w:r>
      <w:r>
        <w:rPr>
          <w:rFonts w:cs="Arial"/>
          <w:bCs/>
        </w:rPr>
        <w:t xml:space="preserve">: </w:t>
      </w:r>
      <w:hyperlink r:id="rId11" w:history="1">
        <w:r w:rsidRPr="008F7F65">
          <w:rPr>
            <w:rStyle w:val="Hyperlink"/>
            <w:rFonts w:cs="Arial"/>
            <w:bCs/>
          </w:rPr>
          <w:t>Apply to join our Resident Services Board | L&amp;Q Group</w:t>
        </w:r>
      </w:hyperlink>
    </w:p>
    <w:p w14:paraId="4A1B6408" w14:textId="06B2FD7F" w:rsidR="00371956" w:rsidRDefault="00371956" w:rsidP="00371956">
      <w:pPr>
        <w:rPr>
          <w:rFonts w:cs="Arial"/>
          <w:bCs/>
        </w:rPr>
      </w:pPr>
      <w:r w:rsidRPr="00597E24">
        <w:rPr>
          <w:rFonts w:cs="Arial"/>
          <w:bCs/>
        </w:rPr>
        <w:t xml:space="preserve">Once you are ready to make your application, please share the following information about yourself either by completing the form below or recording a vlog or voice note on your mobile phone and sending it through to </w:t>
      </w:r>
      <w:hyperlink r:id="rId12" w:history="1">
        <w:r w:rsidRPr="00597E24">
          <w:rPr>
            <w:rStyle w:val="Hyperlink"/>
            <w:rFonts w:cs="Arial"/>
            <w:bCs/>
          </w:rPr>
          <w:t>rinvolvement@lqgroup.org.uk</w:t>
        </w:r>
      </w:hyperlink>
      <w:r w:rsidR="00596370">
        <w:rPr>
          <w:rFonts w:cs="Arial"/>
          <w:bCs/>
        </w:rPr>
        <w:t xml:space="preserve"> </w:t>
      </w:r>
      <w:r w:rsidR="00596370">
        <w:rPr>
          <w:rFonts w:cs="Arial"/>
          <w:bCs/>
        </w:rPr>
        <w:t>by the application deadline on Monday 26</w:t>
      </w:r>
      <w:r w:rsidR="00596370" w:rsidRPr="0024035E">
        <w:rPr>
          <w:rFonts w:cs="Arial"/>
          <w:bCs/>
          <w:vertAlign w:val="superscript"/>
        </w:rPr>
        <w:t>th</w:t>
      </w:r>
      <w:r w:rsidR="00596370">
        <w:rPr>
          <w:rFonts w:cs="Arial"/>
          <w:bCs/>
        </w:rPr>
        <w:t xml:space="preserve"> May at 5pm</w:t>
      </w:r>
      <w:r w:rsidR="00396936">
        <w:rPr>
          <w:rFonts w:cs="Arial"/>
          <w:bCs/>
        </w:rPr>
        <w:t>.</w:t>
      </w:r>
    </w:p>
    <w:p w14:paraId="0C389058" w14:textId="081761FB" w:rsidR="00371956" w:rsidRPr="00371956" w:rsidRDefault="00371956" w:rsidP="00371956">
      <w:pPr>
        <w:rPr>
          <w:rFonts w:cs="Arial"/>
          <w:b/>
        </w:rPr>
      </w:pPr>
      <w:r w:rsidRPr="00505D7E">
        <w:rPr>
          <w:rFonts w:cs="Arial"/>
          <w:b/>
        </w:rPr>
        <w:t>If you have any</w:t>
      </w:r>
      <w:r>
        <w:rPr>
          <w:rFonts w:cs="Arial"/>
          <w:b/>
        </w:rPr>
        <w:t xml:space="preserve"> </w:t>
      </w:r>
      <w:r w:rsidRPr="00505D7E">
        <w:rPr>
          <w:rFonts w:cs="Arial"/>
          <w:b/>
        </w:rPr>
        <w:t xml:space="preserve">questions about your application, please contact the Resident Involvement Team at </w:t>
      </w:r>
      <w:hyperlink r:id="rId13" w:history="1">
        <w:r w:rsidRPr="00102421">
          <w:rPr>
            <w:rStyle w:val="Hyperlink"/>
            <w:rFonts w:cs="Arial"/>
            <w:b/>
          </w:rPr>
          <w:t>rinvolvement@lqgroup.org</w:t>
        </w:r>
      </w:hyperlink>
      <w:r>
        <w:rPr>
          <w:rFonts w:cs="Arial"/>
          <w:b/>
        </w:rPr>
        <w:t xml:space="preserve"> who will be more than happy to help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6774"/>
      </w:tblGrid>
      <w:tr w:rsidR="00371956" w:rsidRPr="00784715" w14:paraId="14D99AA2" w14:textId="77777777" w:rsidTr="00991A96">
        <w:trPr>
          <w:trHeight w:val="331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062C2C" w14:textId="77777777" w:rsidR="00371956" w:rsidRPr="00784715" w:rsidRDefault="00371956" w:rsidP="00991A96">
            <w:pPr>
              <w:rPr>
                <w:rFonts w:cs="Arial"/>
              </w:rPr>
            </w:pPr>
            <w:r w:rsidRPr="00784715">
              <w:rPr>
                <w:rFonts w:cs="Arial"/>
                <w:b/>
              </w:rPr>
              <w:t>Contact Details</w:t>
            </w:r>
          </w:p>
        </w:tc>
      </w:tr>
      <w:tr w:rsidR="00371956" w:rsidRPr="00784715" w14:paraId="0BEA43D3" w14:textId="77777777" w:rsidTr="00991A96">
        <w:trPr>
          <w:trHeight w:val="572"/>
        </w:trPr>
        <w:tc>
          <w:tcPr>
            <w:tcW w:w="3115" w:type="dxa"/>
            <w:tcBorders>
              <w:left w:val="single" w:sz="12" w:space="0" w:color="auto"/>
            </w:tcBorders>
          </w:tcPr>
          <w:p w14:paraId="7B0DFC0F" w14:textId="77777777" w:rsidR="00371956" w:rsidRPr="00784715" w:rsidRDefault="00371956" w:rsidP="00991A96">
            <w:pPr>
              <w:rPr>
                <w:rFonts w:cs="Arial"/>
              </w:rPr>
            </w:pPr>
            <w:r w:rsidRPr="00784715">
              <w:rPr>
                <w:rFonts w:cs="Arial"/>
              </w:rPr>
              <w:t>Name</w:t>
            </w:r>
          </w:p>
        </w:tc>
        <w:tc>
          <w:tcPr>
            <w:tcW w:w="6774" w:type="dxa"/>
            <w:tcBorders>
              <w:right w:val="single" w:sz="12" w:space="0" w:color="auto"/>
            </w:tcBorders>
          </w:tcPr>
          <w:p w14:paraId="628BC907" w14:textId="77777777" w:rsidR="00371956" w:rsidRPr="00784715" w:rsidRDefault="00371956" w:rsidP="00991A96">
            <w:pPr>
              <w:rPr>
                <w:rFonts w:cs="Arial"/>
              </w:rPr>
            </w:pPr>
          </w:p>
          <w:p w14:paraId="27ABFBDE" w14:textId="77777777" w:rsidR="00371956" w:rsidRPr="00784715" w:rsidRDefault="00371956" w:rsidP="00991A96">
            <w:pPr>
              <w:rPr>
                <w:rFonts w:cs="Arial"/>
              </w:rPr>
            </w:pPr>
          </w:p>
        </w:tc>
      </w:tr>
      <w:tr w:rsidR="00371956" w:rsidRPr="00784715" w14:paraId="12AED874" w14:textId="77777777" w:rsidTr="00991A96">
        <w:trPr>
          <w:trHeight w:val="1309"/>
        </w:trPr>
        <w:tc>
          <w:tcPr>
            <w:tcW w:w="3115" w:type="dxa"/>
            <w:tcBorders>
              <w:left w:val="single" w:sz="12" w:space="0" w:color="auto"/>
            </w:tcBorders>
          </w:tcPr>
          <w:p w14:paraId="3538B6C4" w14:textId="77777777" w:rsidR="00371956" w:rsidRPr="00784715" w:rsidRDefault="00371956" w:rsidP="00991A96">
            <w:pPr>
              <w:rPr>
                <w:rFonts w:cs="Arial"/>
              </w:rPr>
            </w:pPr>
            <w:r w:rsidRPr="00784715">
              <w:rPr>
                <w:rFonts w:cs="Arial"/>
              </w:rPr>
              <w:t>Address</w:t>
            </w:r>
          </w:p>
        </w:tc>
        <w:tc>
          <w:tcPr>
            <w:tcW w:w="6774" w:type="dxa"/>
            <w:tcBorders>
              <w:right w:val="single" w:sz="12" w:space="0" w:color="auto"/>
            </w:tcBorders>
          </w:tcPr>
          <w:p w14:paraId="5BC8511F" w14:textId="77777777" w:rsidR="00371956" w:rsidRPr="00784715" w:rsidRDefault="00371956" w:rsidP="00991A96">
            <w:pPr>
              <w:rPr>
                <w:rFonts w:cs="Arial"/>
              </w:rPr>
            </w:pPr>
          </w:p>
          <w:p w14:paraId="2EDCFCE3" w14:textId="77777777" w:rsidR="00371956" w:rsidRPr="00784715" w:rsidRDefault="00371956" w:rsidP="00991A96">
            <w:pPr>
              <w:rPr>
                <w:rFonts w:cs="Arial"/>
              </w:rPr>
            </w:pPr>
          </w:p>
          <w:p w14:paraId="6EDE5625" w14:textId="77777777" w:rsidR="00371956" w:rsidRPr="00784715" w:rsidRDefault="00371956" w:rsidP="00991A96">
            <w:pPr>
              <w:rPr>
                <w:rFonts w:cs="Arial"/>
              </w:rPr>
            </w:pPr>
          </w:p>
          <w:p w14:paraId="0D26559B" w14:textId="77777777" w:rsidR="00371956" w:rsidRPr="00784715" w:rsidRDefault="00371956" w:rsidP="00991A96">
            <w:pPr>
              <w:rPr>
                <w:rFonts w:cs="Arial"/>
              </w:rPr>
            </w:pPr>
          </w:p>
        </w:tc>
      </w:tr>
      <w:tr w:rsidR="00371956" w:rsidRPr="00784715" w14:paraId="22EA8666" w14:textId="77777777" w:rsidTr="00991A96">
        <w:trPr>
          <w:trHeight w:val="572"/>
        </w:trPr>
        <w:tc>
          <w:tcPr>
            <w:tcW w:w="3115" w:type="dxa"/>
            <w:tcBorders>
              <w:left w:val="single" w:sz="12" w:space="0" w:color="auto"/>
            </w:tcBorders>
          </w:tcPr>
          <w:p w14:paraId="58B29602" w14:textId="77777777" w:rsidR="00371956" w:rsidRPr="00784715" w:rsidRDefault="00371956" w:rsidP="00991A96">
            <w:pPr>
              <w:rPr>
                <w:rFonts w:cs="Arial"/>
              </w:rPr>
            </w:pPr>
            <w:r w:rsidRPr="00784715">
              <w:rPr>
                <w:rFonts w:cs="Arial"/>
              </w:rPr>
              <w:t>Postcode</w:t>
            </w:r>
          </w:p>
        </w:tc>
        <w:tc>
          <w:tcPr>
            <w:tcW w:w="6774" w:type="dxa"/>
            <w:tcBorders>
              <w:right w:val="single" w:sz="12" w:space="0" w:color="auto"/>
            </w:tcBorders>
          </w:tcPr>
          <w:p w14:paraId="5631A996" w14:textId="77777777" w:rsidR="00371956" w:rsidRPr="00784715" w:rsidRDefault="00371956" w:rsidP="00991A96">
            <w:pPr>
              <w:rPr>
                <w:rFonts w:cs="Arial"/>
              </w:rPr>
            </w:pPr>
          </w:p>
          <w:p w14:paraId="4A43B7AF" w14:textId="77777777" w:rsidR="00371956" w:rsidRPr="00784715" w:rsidRDefault="00371956" w:rsidP="00991A96">
            <w:pPr>
              <w:rPr>
                <w:rFonts w:cs="Arial"/>
              </w:rPr>
            </w:pPr>
          </w:p>
        </w:tc>
      </w:tr>
      <w:tr w:rsidR="00371956" w:rsidRPr="00784715" w14:paraId="2E2534C1" w14:textId="77777777" w:rsidTr="00991A96">
        <w:trPr>
          <w:trHeight w:val="572"/>
        </w:trPr>
        <w:tc>
          <w:tcPr>
            <w:tcW w:w="3115" w:type="dxa"/>
            <w:tcBorders>
              <w:left w:val="single" w:sz="12" w:space="0" w:color="auto"/>
            </w:tcBorders>
          </w:tcPr>
          <w:p w14:paraId="1A32B805" w14:textId="77777777" w:rsidR="00371956" w:rsidRPr="00784715" w:rsidRDefault="00371956" w:rsidP="00991A96">
            <w:pPr>
              <w:rPr>
                <w:rFonts w:cs="Arial"/>
              </w:rPr>
            </w:pPr>
            <w:r w:rsidRPr="00784715">
              <w:rPr>
                <w:rFonts w:cs="Arial"/>
              </w:rPr>
              <w:t>Phone No(s)</w:t>
            </w:r>
          </w:p>
        </w:tc>
        <w:tc>
          <w:tcPr>
            <w:tcW w:w="6774" w:type="dxa"/>
            <w:tcBorders>
              <w:right w:val="single" w:sz="12" w:space="0" w:color="auto"/>
            </w:tcBorders>
          </w:tcPr>
          <w:p w14:paraId="26CA5DCD" w14:textId="77777777" w:rsidR="00371956" w:rsidRPr="00784715" w:rsidRDefault="00371956" w:rsidP="00991A96">
            <w:pPr>
              <w:rPr>
                <w:rFonts w:cs="Arial"/>
              </w:rPr>
            </w:pPr>
          </w:p>
          <w:p w14:paraId="3C7D4DFA" w14:textId="77777777" w:rsidR="00371956" w:rsidRPr="00784715" w:rsidRDefault="00371956" w:rsidP="00991A96">
            <w:pPr>
              <w:rPr>
                <w:rFonts w:cs="Arial"/>
              </w:rPr>
            </w:pPr>
          </w:p>
        </w:tc>
      </w:tr>
      <w:tr w:rsidR="00371956" w:rsidRPr="00784715" w14:paraId="75BDB8B8" w14:textId="77777777" w:rsidTr="00396936">
        <w:trPr>
          <w:trHeight w:val="587"/>
        </w:trPr>
        <w:tc>
          <w:tcPr>
            <w:tcW w:w="3115" w:type="dxa"/>
            <w:tcBorders>
              <w:left w:val="single" w:sz="12" w:space="0" w:color="auto"/>
            </w:tcBorders>
          </w:tcPr>
          <w:p w14:paraId="6465AE25" w14:textId="77777777" w:rsidR="00371956" w:rsidRPr="00784715" w:rsidRDefault="00371956" w:rsidP="00991A96">
            <w:pPr>
              <w:rPr>
                <w:rFonts w:cs="Arial"/>
              </w:rPr>
            </w:pPr>
            <w:r w:rsidRPr="00784715">
              <w:rPr>
                <w:rFonts w:cs="Arial"/>
              </w:rPr>
              <w:t>Email Address</w:t>
            </w:r>
          </w:p>
          <w:p w14:paraId="2BD6C012" w14:textId="77777777" w:rsidR="00371956" w:rsidRPr="00784715" w:rsidRDefault="00371956" w:rsidP="00991A96">
            <w:pPr>
              <w:rPr>
                <w:rFonts w:cs="Arial"/>
              </w:rPr>
            </w:pPr>
          </w:p>
        </w:tc>
        <w:tc>
          <w:tcPr>
            <w:tcW w:w="6774" w:type="dxa"/>
            <w:tcBorders>
              <w:right w:val="single" w:sz="12" w:space="0" w:color="auto"/>
            </w:tcBorders>
          </w:tcPr>
          <w:p w14:paraId="68934B54" w14:textId="77777777" w:rsidR="00371956" w:rsidRPr="00784715" w:rsidRDefault="00371956" w:rsidP="00991A96">
            <w:pPr>
              <w:rPr>
                <w:rFonts w:cs="Arial"/>
              </w:rPr>
            </w:pPr>
          </w:p>
        </w:tc>
      </w:tr>
      <w:tr w:rsidR="00396936" w:rsidRPr="00784715" w14:paraId="68421EEE" w14:textId="77777777" w:rsidTr="00396936">
        <w:trPr>
          <w:trHeight w:val="587"/>
        </w:trPr>
        <w:tc>
          <w:tcPr>
            <w:tcW w:w="3115" w:type="dxa"/>
            <w:tcBorders>
              <w:left w:val="single" w:sz="12" w:space="0" w:color="auto"/>
            </w:tcBorders>
          </w:tcPr>
          <w:p w14:paraId="559241F1" w14:textId="557EAC3F" w:rsidR="00396936" w:rsidRPr="00396936" w:rsidRDefault="00396936" w:rsidP="00991A96">
            <w:pPr>
              <w:rPr>
                <w:rFonts w:cs="Arial"/>
                <w:bCs/>
              </w:rPr>
            </w:pPr>
            <w:r w:rsidRPr="00396936">
              <w:rPr>
                <w:rFonts w:cs="Arial"/>
                <w:bCs/>
              </w:rPr>
              <w:t xml:space="preserve">Do we need to make any adjustments to </w:t>
            </w:r>
            <w:r>
              <w:rPr>
                <w:rFonts w:cs="Arial"/>
                <w:bCs/>
              </w:rPr>
              <w:t>help you</w:t>
            </w:r>
            <w:r w:rsidRPr="00396936">
              <w:rPr>
                <w:rFonts w:cs="Arial"/>
                <w:bCs/>
              </w:rPr>
              <w:t xml:space="preserve"> to take part in the recruitment process? </w:t>
            </w:r>
            <w:r>
              <w:rPr>
                <w:rFonts w:cs="Arial"/>
                <w:bCs/>
              </w:rPr>
              <w:t>If yes, please tell us more:</w:t>
            </w:r>
          </w:p>
        </w:tc>
        <w:tc>
          <w:tcPr>
            <w:tcW w:w="6774" w:type="dxa"/>
            <w:tcBorders>
              <w:right w:val="single" w:sz="12" w:space="0" w:color="auto"/>
            </w:tcBorders>
          </w:tcPr>
          <w:p w14:paraId="66F88CE5" w14:textId="77777777" w:rsidR="00396936" w:rsidRPr="00784715" w:rsidRDefault="00396936" w:rsidP="00991A96">
            <w:pPr>
              <w:rPr>
                <w:rFonts w:cs="Arial"/>
              </w:rPr>
            </w:pPr>
          </w:p>
        </w:tc>
      </w:tr>
      <w:tr w:rsidR="00396936" w:rsidRPr="00784715" w14:paraId="54C44F3D" w14:textId="77777777" w:rsidTr="008E20D8">
        <w:trPr>
          <w:trHeight w:val="587"/>
        </w:trPr>
        <w:tc>
          <w:tcPr>
            <w:tcW w:w="98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ED334D" w14:textId="52611D24" w:rsidR="00396936" w:rsidRPr="00627C19" w:rsidRDefault="00396936" w:rsidP="00627C19">
            <w:pPr>
              <w:rPr>
                <w:rFonts w:cs="Arial"/>
                <w:bCs/>
              </w:rPr>
            </w:pPr>
            <w:r w:rsidRPr="00627C19">
              <w:rPr>
                <w:rFonts w:cs="Arial"/>
                <w:bCs/>
              </w:rPr>
              <w:lastRenderedPageBreak/>
              <w:t xml:space="preserve">With reference to the role profile, please tell us about any skills, knowledge and experience that would make you a great addition to the Resident Services Board. </w:t>
            </w:r>
          </w:p>
          <w:p w14:paraId="7B0A49F6" w14:textId="08D9A9F1" w:rsidR="00396936" w:rsidRPr="00396936" w:rsidRDefault="00396936" w:rsidP="00991A96">
            <w:pPr>
              <w:rPr>
                <w:rFonts w:cs="Arial"/>
                <w:b/>
              </w:rPr>
            </w:pPr>
            <w:r w:rsidRPr="00627C19">
              <w:rPr>
                <w:rFonts w:cs="Arial"/>
                <w:bCs/>
              </w:rPr>
              <w:t>We value the many varied skills, knowledge and experiences that resident brings. These may have been gained through employment, volunteering, managing a home, raising children, looking after family and friends, study etc.</w:t>
            </w:r>
          </w:p>
        </w:tc>
      </w:tr>
      <w:tr w:rsidR="00396936" w:rsidRPr="00784715" w14:paraId="467820D8" w14:textId="77777777" w:rsidTr="00706212">
        <w:trPr>
          <w:trHeight w:val="587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366CF" w14:textId="77777777" w:rsidR="00396936" w:rsidRDefault="00396936" w:rsidP="00991A96">
            <w:pPr>
              <w:rPr>
                <w:rFonts w:cs="Arial"/>
              </w:rPr>
            </w:pPr>
          </w:p>
          <w:p w14:paraId="0AF5C9B8" w14:textId="77777777" w:rsidR="00396936" w:rsidRDefault="00396936" w:rsidP="00991A96">
            <w:pPr>
              <w:rPr>
                <w:rFonts w:cs="Arial"/>
              </w:rPr>
            </w:pPr>
          </w:p>
          <w:p w14:paraId="7A059FE4" w14:textId="77777777" w:rsidR="00396936" w:rsidRDefault="00396936" w:rsidP="00991A96">
            <w:pPr>
              <w:rPr>
                <w:rFonts w:cs="Arial"/>
              </w:rPr>
            </w:pPr>
          </w:p>
          <w:p w14:paraId="0E7F9BC4" w14:textId="77777777" w:rsidR="00396936" w:rsidRDefault="00396936" w:rsidP="00991A96">
            <w:pPr>
              <w:rPr>
                <w:rFonts w:cs="Arial"/>
              </w:rPr>
            </w:pPr>
          </w:p>
          <w:p w14:paraId="72D557BC" w14:textId="77777777" w:rsidR="00396936" w:rsidRDefault="00396936" w:rsidP="00991A96">
            <w:pPr>
              <w:rPr>
                <w:rFonts w:cs="Arial"/>
              </w:rPr>
            </w:pPr>
          </w:p>
          <w:p w14:paraId="28D89D9D" w14:textId="77777777" w:rsidR="00627C19" w:rsidRDefault="00627C19" w:rsidP="00991A96">
            <w:pPr>
              <w:rPr>
                <w:rFonts w:cs="Arial"/>
              </w:rPr>
            </w:pPr>
          </w:p>
          <w:p w14:paraId="7E458C2F" w14:textId="77777777" w:rsidR="00627C19" w:rsidRDefault="00627C19" w:rsidP="00991A96">
            <w:pPr>
              <w:rPr>
                <w:rFonts w:cs="Arial"/>
              </w:rPr>
            </w:pPr>
          </w:p>
          <w:p w14:paraId="58AB468F" w14:textId="77777777" w:rsidR="00627C19" w:rsidRDefault="00627C19" w:rsidP="00991A96">
            <w:pPr>
              <w:rPr>
                <w:rFonts w:cs="Arial"/>
              </w:rPr>
            </w:pPr>
          </w:p>
          <w:p w14:paraId="5CA38643" w14:textId="77777777" w:rsidR="00627C19" w:rsidRDefault="00627C19" w:rsidP="00991A96">
            <w:pPr>
              <w:rPr>
                <w:rFonts w:cs="Arial"/>
              </w:rPr>
            </w:pPr>
          </w:p>
          <w:p w14:paraId="4C2F369C" w14:textId="77777777" w:rsidR="00627C19" w:rsidRDefault="00627C19" w:rsidP="00991A96">
            <w:pPr>
              <w:rPr>
                <w:rFonts w:cs="Arial"/>
              </w:rPr>
            </w:pPr>
          </w:p>
          <w:p w14:paraId="4F8137FE" w14:textId="77777777" w:rsidR="00627C19" w:rsidRDefault="00627C19" w:rsidP="00991A96">
            <w:pPr>
              <w:rPr>
                <w:rFonts w:cs="Arial"/>
              </w:rPr>
            </w:pPr>
          </w:p>
          <w:p w14:paraId="66417C5E" w14:textId="77777777" w:rsidR="00627C19" w:rsidRDefault="00627C19" w:rsidP="00991A96">
            <w:pPr>
              <w:rPr>
                <w:rFonts w:cs="Arial"/>
              </w:rPr>
            </w:pPr>
          </w:p>
          <w:p w14:paraId="1EE98B58" w14:textId="77777777" w:rsidR="00627C19" w:rsidRDefault="00627C19" w:rsidP="00991A96">
            <w:pPr>
              <w:rPr>
                <w:rFonts w:cs="Arial"/>
              </w:rPr>
            </w:pPr>
          </w:p>
          <w:p w14:paraId="33DAE291" w14:textId="77777777" w:rsidR="00627C19" w:rsidRDefault="00627C19" w:rsidP="00991A96">
            <w:pPr>
              <w:rPr>
                <w:rFonts w:cs="Arial"/>
              </w:rPr>
            </w:pPr>
          </w:p>
          <w:p w14:paraId="0447332F" w14:textId="77777777" w:rsidR="00627C19" w:rsidRDefault="00627C19" w:rsidP="00991A96">
            <w:pPr>
              <w:rPr>
                <w:rFonts w:cs="Arial"/>
              </w:rPr>
            </w:pPr>
          </w:p>
          <w:p w14:paraId="5B156C9D" w14:textId="77777777" w:rsidR="00627C19" w:rsidRDefault="00627C19" w:rsidP="00991A96">
            <w:pPr>
              <w:rPr>
                <w:rFonts w:cs="Arial"/>
              </w:rPr>
            </w:pPr>
          </w:p>
          <w:p w14:paraId="49F323DA" w14:textId="77777777" w:rsidR="00627C19" w:rsidRDefault="00627C19" w:rsidP="00991A96">
            <w:pPr>
              <w:rPr>
                <w:rFonts w:cs="Arial"/>
              </w:rPr>
            </w:pPr>
          </w:p>
          <w:p w14:paraId="6AB3EFB2" w14:textId="77777777" w:rsidR="00627C19" w:rsidRDefault="00627C19" w:rsidP="00991A96">
            <w:pPr>
              <w:rPr>
                <w:rFonts w:cs="Arial"/>
              </w:rPr>
            </w:pPr>
          </w:p>
          <w:p w14:paraId="4BB0FB21" w14:textId="77777777" w:rsidR="00627C19" w:rsidRDefault="00627C19" w:rsidP="00991A96">
            <w:pPr>
              <w:rPr>
                <w:rFonts w:cs="Arial"/>
              </w:rPr>
            </w:pPr>
          </w:p>
          <w:p w14:paraId="73DDC818" w14:textId="77777777" w:rsidR="00627C19" w:rsidRDefault="00627C19" w:rsidP="00991A96">
            <w:pPr>
              <w:rPr>
                <w:rFonts w:cs="Arial"/>
              </w:rPr>
            </w:pPr>
          </w:p>
          <w:p w14:paraId="5418B4E9" w14:textId="77777777" w:rsidR="00627C19" w:rsidRDefault="00627C19" w:rsidP="00991A96">
            <w:pPr>
              <w:rPr>
                <w:rFonts w:cs="Arial"/>
              </w:rPr>
            </w:pPr>
          </w:p>
          <w:p w14:paraId="26C62196" w14:textId="77777777" w:rsidR="00627C19" w:rsidRDefault="00627C19" w:rsidP="00991A96">
            <w:pPr>
              <w:rPr>
                <w:rFonts w:cs="Arial"/>
              </w:rPr>
            </w:pPr>
          </w:p>
          <w:p w14:paraId="09713CCB" w14:textId="77777777" w:rsidR="00627C19" w:rsidRDefault="00627C19" w:rsidP="00991A96">
            <w:pPr>
              <w:rPr>
                <w:rFonts w:cs="Arial"/>
              </w:rPr>
            </w:pPr>
          </w:p>
          <w:p w14:paraId="2A2B21BC" w14:textId="77777777" w:rsidR="00396936" w:rsidRDefault="00396936" w:rsidP="00991A96">
            <w:pPr>
              <w:rPr>
                <w:rFonts w:cs="Arial"/>
              </w:rPr>
            </w:pPr>
          </w:p>
          <w:p w14:paraId="6A2C7457" w14:textId="77777777" w:rsidR="00396936" w:rsidRPr="00784715" w:rsidRDefault="00396936" w:rsidP="00991A96">
            <w:pPr>
              <w:rPr>
                <w:rFonts w:cs="Arial"/>
              </w:rPr>
            </w:pPr>
          </w:p>
        </w:tc>
      </w:tr>
    </w:tbl>
    <w:p w14:paraId="0A645791" w14:textId="77777777" w:rsidR="00371956" w:rsidRPr="00784715" w:rsidRDefault="00371956" w:rsidP="00371956">
      <w:pPr>
        <w:rPr>
          <w:rFonts w:cs="Arial"/>
        </w:rPr>
      </w:pPr>
    </w:p>
    <w:p w14:paraId="263BAB21" w14:textId="77777777" w:rsidR="00371956" w:rsidRPr="00784715" w:rsidRDefault="00371956" w:rsidP="00371956">
      <w:pPr>
        <w:spacing w:after="120"/>
        <w:rPr>
          <w:rFonts w:cs="Arial"/>
          <w:b/>
        </w:rPr>
      </w:pPr>
    </w:p>
    <w:p w14:paraId="16F0E4BB" w14:textId="1ADFA67B" w:rsidR="00712E9D" w:rsidRPr="00432120" w:rsidRDefault="00712E9D" w:rsidP="00712E9D"/>
    <w:p w14:paraId="3283A8AF" w14:textId="77777777" w:rsidR="00F02453" w:rsidRPr="00432120" w:rsidRDefault="00F02453" w:rsidP="00432120"/>
    <w:sectPr w:rsidR="00F02453" w:rsidRPr="00432120" w:rsidSect="009B46F2">
      <w:headerReference w:type="default" r:id="rId14"/>
      <w:footerReference w:type="default" r:id="rId15"/>
      <w:pgSz w:w="11906" w:h="16838" w:code="9"/>
      <w:pgMar w:top="1418" w:right="851" w:bottom="1134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219D1" w14:textId="77777777" w:rsidR="005F032E" w:rsidRDefault="005F032E" w:rsidP="00473E59">
      <w:pPr>
        <w:spacing w:after="0" w:line="240" w:lineRule="auto"/>
      </w:pPr>
      <w:r>
        <w:separator/>
      </w:r>
    </w:p>
  </w:endnote>
  <w:endnote w:type="continuationSeparator" w:id="0">
    <w:p w14:paraId="05B62426" w14:textId="77777777" w:rsidR="005F032E" w:rsidRDefault="005F032E" w:rsidP="0047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BE98B" w14:textId="4889853C" w:rsidR="001A5833" w:rsidRDefault="001A5833" w:rsidP="00112A7E">
    <w:pPr>
      <w:pStyle w:val="Footerlandscape"/>
    </w:pPr>
    <w:r>
      <w:t xml:space="preserve">Version: </w:t>
    </w:r>
    <w:sdt>
      <w:sdtPr>
        <w:id w:val="1746140037"/>
        <w:placeholder/>
      </w:sdtPr>
      <w:sdtEndPr/>
      <w:sdtContent>
        <w:r w:rsidR="00371956">
          <w:t>1</w:t>
        </w:r>
      </w:sdtContent>
    </w:sdt>
    <w:r>
      <w:t xml:space="preserve">  Policy number: </w:t>
    </w:r>
    <w:sdt>
      <w:sdtPr>
        <w:id w:val="-1935655423"/>
        <w:placeholder/>
        <w:showingPlcHdr/>
      </w:sdtPr>
      <w:sdtEndPr/>
      <w:sdtContent>
        <w:r w:rsidRPr="00B75A82">
          <w:rPr>
            <w:rStyle w:val="PlaceholderText"/>
          </w:rPr>
          <w:t xml:space="preserve">Click </w:t>
        </w:r>
        <w:r>
          <w:rPr>
            <w:rStyle w:val="PlaceholderText"/>
          </w:rPr>
          <w:t>to add policy no</w:t>
        </w:r>
        <w:r w:rsidRPr="00B75A82">
          <w:rPr>
            <w:rStyle w:val="PlaceholderText"/>
          </w:rPr>
          <w:t>.</w:t>
        </w:r>
      </w:sdtContent>
    </w:sdt>
    <w:r>
      <w:t xml:space="preserve"> </w:t>
    </w:r>
  </w:p>
  <w:p w14:paraId="1E4B8431" w14:textId="77777777" w:rsidR="001A5833" w:rsidRDefault="00627C19" w:rsidP="00BD7B92">
    <w:pPr>
      <w:pStyle w:val="Footerlandscape"/>
    </w:pPr>
    <w:sdt>
      <w:sdtPr>
        <w:id w:val="-3119398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5833">
          <w:t xml:space="preserve">Next review date: </w:t>
        </w:r>
        <w:sdt>
          <w:sdtPr>
            <w:id w:val="1073782693"/>
            <w:placeholder/>
            <w:showingPlcHdr/>
          </w:sdtPr>
          <w:sdtEndPr/>
          <w:sdtContent>
            <w:r w:rsidR="001A5833" w:rsidRPr="00B75A82">
              <w:rPr>
                <w:rStyle w:val="PlaceholderText"/>
              </w:rPr>
              <w:t xml:space="preserve">Click </w:t>
            </w:r>
            <w:r w:rsidR="001A5833">
              <w:rPr>
                <w:rStyle w:val="PlaceholderText"/>
              </w:rPr>
              <w:t>to add review date</w:t>
            </w:r>
            <w:r w:rsidR="001A5833" w:rsidRPr="00B75A82">
              <w:rPr>
                <w:rStyle w:val="PlaceholderText"/>
              </w:rPr>
              <w:t>.</w:t>
            </w:r>
          </w:sdtContent>
        </w:sdt>
        <w:r w:rsidR="001A5833">
          <w:tab/>
        </w:r>
        <w:r w:rsidR="001A5833">
          <w:fldChar w:fldCharType="begin"/>
        </w:r>
        <w:r w:rsidR="001A5833">
          <w:instrText xml:space="preserve"> PAGE   \* MERGEFORMAT </w:instrText>
        </w:r>
        <w:r w:rsidR="001A5833">
          <w:fldChar w:fldCharType="separate"/>
        </w:r>
        <w:r w:rsidR="001A5833">
          <w:rPr>
            <w:noProof/>
          </w:rPr>
          <w:t>2</w:t>
        </w:r>
        <w:r w:rsidR="001A583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A983" w14:textId="77777777" w:rsidR="005F032E" w:rsidRDefault="005F032E" w:rsidP="00473E59">
      <w:pPr>
        <w:spacing w:after="0" w:line="240" w:lineRule="auto"/>
      </w:pPr>
      <w:r>
        <w:separator/>
      </w:r>
    </w:p>
  </w:footnote>
  <w:footnote w:type="continuationSeparator" w:id="0">
    <w:p w14:paraId="71F51AAE" w14:textId="77777777" w:rsidR="005F032E" w:rsidRDefault="005F032E" w:rsidP="0047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F136" w14:textId="77777777" w:rsidR="00A2554D" w:rsidRDefault="00A2554D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345BA60" wp14:editId="350BC6C6">
          <wp:simplePos x="0" y="0"/>
          <wp:positionH relativeFrom="page">
            <wp:posOffset>6588760</wp:posOffset>
          </wp:positionH>
          <wp:positionV relativeFrom="page">
            <wp:posOffset>0</wp:posOffset>
          </wp:positionV>
          <wp:extent cx="432000" cy="748800"/>
          <wp:effectExtent l="0" t="0" r="6350" b="0"/>
          <wp:wrapNone/>
          <wp:docPr id="13" name="Picture 1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&amp;Q_Master Logo_Lower Version_Charcoa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CAC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078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F85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CCBB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C0BA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E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728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C06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54B5F4"/>
    <w:lvl w:ilvl="0">
      <w:start w:val="1"/>
      <w:numFmt w:val="decimal"/>
      <w:lvlText w:val="Table %1."/>
      <w:lvlJc w:val="left"/>
      <w:pPr>
        <w:ind w:left="10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7104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C2DF1"/>
    <w:multiLevelType w:val="hybridMultilevel"/>
    <w:tmpl w:val="777C38A8"/>
    <w:lvl w:ilvl="0" w:tplc="3E049E5A">
      <w:start w:val="1"/>
      <w:numFmt w:val="decimal"/>
      <w:pStyle w:val="Figuretitle"/>
      <w:lvlText w:val="Figure 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B31C8"/>
    <w:multiLevelType w:val="hybridMultilevel"/>
    <w:tmpl w:val="1DD2746A"/>
    <w:lvl w:ilvl="0" w:tplc="C2943C50">
      <w:start w:val="1"/>
      <w:numFmt w:val="decimal"/>
      <w:lvlText w:val="Table 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295856D5"/>
    <w:multiLevelType w:val="multilevel"/>
    <w:tmpl w:val="B388EF2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color w:val="FFDE14" w:themeColor="background2"/>
      </w:rPr>
    </w:lvl>
    <w:lvl w:ilvl="1">
      <w:start w:val="1"/>
      <w:numFmt w:val="lowerLetter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21" w:hanging="341"/>
      </w:pPr>
      <w:rPr>
        <w:rFonts w:hint="default"/>
        <w:color w:val="FFDE14" w:themeColor="background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B222BFD"/>
    <w:multiLevelType w:val="multilevel"/>
    <w:tmpl w:val="2BD03A2E"/>
    <w:styleLink w:val="NumbList"/>
    <w:lvl w:ilvl="0">
      <w:start w:val="1"/>
      <w:numFmt w:val="decimal"/>
      <w:pStyle w:val="NumberedList"/>
      <w:lvlText w:val="%1"/>
      <w:lvlJc w:val="left"/>
      <w:pPr>
        <w:ind w:left="340" w:hanging="340"/>
      </w:pPr>
      <w:rPr>
        <w:rFonts w:hint="default"/>
        <w:color w:val="FFDE14" w:themeColor="background2"/>
      </w:rPr>
    </w:lvl>
    <w:lvl w:ilvl="1">
      <w:start w:val="1"/>
      <w:numFmt w:val="lowerLetter"/>
      <w:pStyle w:val="NumberedList2"/>
      <w:lvlText w:val="%2"/>
      <w:lvlJc w:val="left"/>
      <w:pPr>
        <w:ind w:left="680" w:hanging="340"/>
      </w:pPr>
      <w:rPr>
        <w:rFonts w:hint="default"/>
        <w:color w:val="FFDE14" w:themeColor="background2"/>
      </w:rPr>
    </w:lvl>
    <w:lvl w:ilvl="2">
      <w:start w:val="1"/>
      <w:numFmt w:val="lowerRoman"/>
      <w:pStyle w:val="NumberedList3"/>
      <w:lvlText w:val="%3"/>
      <w:lvlJc w:val="left"/>
      <w:pPr>
        <w:ind w:left="1021" w:hanging="341"/>
      </w:pPr>
      <w:rPr>
        <w:rFonts w:hint="default"/>
        <w:color w:val="FFDE14" w:themeColor="background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BF12164"/>
    <w:multiLevelType w:val="multilevel"/>
    <w:tmpl w:val="4AB0B1AC"/>
    <w:styleLink w:val="NumbListBullet"/>
    <w:lvl w:ilvl="0">
      <w:start w:val="1"/>
      <w:numFmt w:val="bullet"/>
      <w:pStyle w:val="BulletList"/>
      <w:lvlText w:val=""/>
      <w:lvlJc w:val="left"/>
      <w:pPr>
        <w:ind w:left="340" w:hanging="340"/>
      </w:pPr>
      <w:rPr>
        <w:rFonts w:ascii="Symbol" w:hAnsi="Symbol" w:cs="Symbol" w:hint="default"/>
        <w:color w:val="FFDE14" w:themeColor="background2"/>
      </w:rPr>
    </w:lvl>
    <w:lvl w:ilvl="1">
      <w:start w:val="1"/>
      <w:numFmt w:val="bullet"/>
      <w:pStyle w:val="BulletList2"/>
      <w:lvlText w:val=""/>
      <w:lvlJc w:val="left"/>
      <w:pPr>
        <w:ind w:left="680" w:hanging="340"/>
      </w:pPr>
      <w:rPr>
        <w:rFonts w:ascii="Symbol" w:hAnsi="Symbol" w:cs="Symbol" w:hint="default"/>
        <w:color w:val="FFDE14" w:themeColor="background2"/>
      </w:rPr>
    </w:lvl>
    <w:lvl w:ilvl="2">
      <w:start w:val="1"/>
      <w:numFmt w:val="bullet"/>
      <w:pStyle w:val="BulletList3"/>
      <w:lvlText w:val=""/>
      <w:lvlJc w:val="left"/>
      <w:pPr>
        <w:ind w:left="1021" w:hanging="341"/>
      </w:pPr>
      <w:rPr>
        <w:rFonts w:ascii="Symbol" w:hAnsi="Symbol" w:cs="Symbol" w:hint="default"/>
        <w:color w:val="FFDE14" w:themeColor="background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CC16078"/>
    <w:multiLevelType w:val="multilevel"/>
    <w:tmpl w:val="D5EC6AF4"/>
    <w:lvl w:ilvl="0">
      <w:start w:val="1"/>
      <w:numFmt w:val="decimal"/>
      <w:pStyle w:val="Heading1Numb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2677A4"/>
    <w:multiLevelType w:val="multilevel"/>
    <w:tmpl w:val="F5E4DD0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0B400F"/>
    <w:multiLevelType w:val="multilevel"/>
    <w:tmpl w:val="2D3A8114"/>
    <w:lvl w:ilvl="0">
      <w:start w:val="1"/>
      <w:numFmt w:val="decimal"/>
      <w:lvlText w:val="%1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304"/>
        </w:tabs>
        <w:ind w:left="1304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644"/>
        </w:tabs>
        <w:ind w:left="1644" w:hanging="340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64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64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64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64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6" w:hanging="311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644" w:firstLine="0"/>
      </w:pPr>
      <w:rPr>
        <w:rFonts w:hint="default"/>
      </w:rPr>
    </w:lvl>
  </w:abstractNum>
  <w:abstractNum w:abstractNumId="18" w15:restartNumberingAfterBreak="0">
    <w:nsid w:val="515E46A0"/>
    <w:multiLevelType w:val="multilevel"/>
    <w:tmpl w:val="D5EC6AF4"/>
    <w:styleLink w:val="NumbListNumb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67B6D21"/>
    <w:multiLevelType w:val="multilevel"/>
    <w:tmpl w:val="CA8E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871FF"/>
    <w:multiLevelType w:val="singleLevel"/>
    <w:tmpl w:val="8C3C4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972860"/>
    <w:multiLevelType w:val="multilevel"/>
    <w:tmpl w:val="D5EC6AF4"/>
    <w:numStyleLink w:val="NumbListNumb"/>
  </w:abstractNum>
  <w:abstractNum w:abstractNumId="22" w15:restartNumberingAfterBreak="0">
    <w:nsid w:val="730D1418"/>
    <w:multiLevelType w:val="multilevel"/>
    <w:tmpl w:val="B388EF2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color w:val="FFDE14" w:themeColor="background2"/>
      </w:rPr>
    </w:lvl>
    <w:lvl w:ilvl="1">
      <w:start w:val="1"/>
      <w:numFmt w:val="lowerLetter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21" w:hanging="341"/>
      </w:pPr>
      <w:rPr>
        <w:rFonts w:hint="default"/>
        <w:color w:val="FFDE14" w:themeColor="background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85B11CD"/>
    <w:multiLevelType w:val="multilevel"/>
    <w:tmpl w:val="B388EF2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color w:val="FFDE14" w:themeColor="background2"/>
      </w:rPr>
    </w:lvl>
    <w:lvl w:ilvl="1">
      <w:start w:val="1"/>
      <w:numFmt w:val="lowerLetter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21" w:hanging="341"/>
      </w:pPr>
      <w:rPr>
        <w:rFonts w:hint="default"/>
        <w:color w:val="FFDE14" w:themeColor="background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D8773B9"/>
    <w:multiLevelType w:val="multilevel"/>
    <w:tmpl w:val="153861A8"/>
    <w:lvl w:ilvl="0">
      <w:start w:val="1"/>
      <w:numFmt w:val="bullet"/>
      <w:lvlText w:val=""/>
      <w:lvlJc w:val="left"/>
      <w:pPr>
        <w:tabs>
          <w:tab w:val="num" w:pos="964"/>
        </w:tabs>
        <w:ind w:left="482" w:hanging="482"/>
      </w:pPr>
      <w:rPr>
        <w:rFonts w:ascii="Symbol" w:hAnsi="Symbol" w:hint="default"/>
        <w:color w:val="FFDE14" w:themeColor="background2"/>
      </w:rPr>
    </w:lvl>
    <w:lvl w:ilvl="1">
      <w:start w:val="1"/>
      <w:numFmt w:val="bullet"/>
      <w:lvlText w:val="‒"/>
      <w:lvlJc w:val="left"/>
      <w:pPr>
        <w:tabs>
          <w:tab w:val="num" w:pos="964"/>
        </w:tabs>
        <w:ind w:left="964" w:hanging="482"/>
      </w:pPr>
      <w:rPr>
        <w:rFonts w:ascii="Calibri Light" w:hAnsi="Calibri Light" w:hint="default"/>
        <w:color w:val="25303B" w:themeColor="text2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482"/>
      </w:pPr>
      <w:rPr>
        <w:rFonts w:ascii="Arial" w:hAnsi="Arial" w:hint="default"/>
        <w:color w:val="FFDE14" w:themeColor="accent1"/>
      </w:rPr>
    </w:lvl>
    <w:lvl w:ilvl="3">
      <w:start w:val="1"/>
      <w:numFmt w:val="none"/>
      <w:suff w:val="nothing"/>
      <w:lvlText w:val=""/>
      <w:lvlJc w:val="left"/>
      <w:pPr>
        <w:ind w:left="144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6" w:firstLine="0"/>
      </w:pPr>
      <w:rPr>
        <w:rFonts w:hint="default"/>
      </w:rPr>
    </w:lvl>
  </w:abstractNum>
  <w:num w:numId="1" w16cid:durableId="111485528">
    <w:abstractNumId w:val="9"/>
  </w:num>
  <w:num w:numId="2" w16cid:durableId="293104983">
    <w:abstractNumId w:val="7"/>
  </w:num>
  <w:num w:numId="3" w16cid:durableId="876619698">
    <w:abstractNumId w:val="6"/>
  </w:num>
  <w:num w:numId="4" w16cid:durableId="173036984">
    <w:abstractNumId w:val="5"/>
  </w:num>
  <w:num w:numId="5" w16cid:durableId="2119059606">
    <w:abstractNumId w:val="4"/>
  </w:num>
  <w:num w:numId="6" w16cid:durableId="1506020214">
    <w:abstractNumId w:val="8"/>
  </w:num>
  <w:num w:numId="7" w16cid:durableId="117838532">
    <w:abstractNumId w:val="3"/>
  </w:num>
  <w:num w:numId="8" w16cid:durableId="852844836">
    <w:abstractNumId w:val="2"/>
  </w:num>
  <w:num w:numId="9" w16cid:durableId="128523992">
    <w:abstractNumId w:val="1"/>
  </w:num>
  <w:num w:numId="10" w16cid:durableId="1016493825">
    <w:abstractNumId w:val="0"/>
  </w:num>
  <w:num w:numId="11" w16cid:durableId="1416631951">
    <w:abstractNumId w:val="24"/>
  </w:num>
  <w:num w:numId="12" w16cid:durableId="28800839">
    <w:abstractNumId w:val="17"/>
  </w:num>
  <w:num w:numId="13" w16cid:durableId="409036799">
    <w:abstractNumId w:val="20"/>
  </w:num>
  <w:num w:numId="14" w16cid:durableId="13522251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4195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756173">
    <w:abstractNumId w:val="10"/>
  </w:num>
  <w:num w:numId="17" w16cid:durableId="14500904">
    <w:abstractNumId w:val="16"/>
  </w:num>
  <w:num w:numId="18" w16cid:durableId="2044985426">
    <w:abstractNumId w:val="18"/>
  </w:num>
  <w:num w:numId="19" w16cid:durableId="1216358827">
    <w:abstractNumId w:val="21"/>
  </w:num>
  <w:num w:numId="20" w16cid:durableId="843980595">
    <w:abstractNumId w:val="15"/>
  </w:num>
  <w:num w:numId="21" w16cid:durableId="120921918">
    <w:abstractNumId w:val="14"/>
  </w:num>
  <w:num w:numId="22" w16cid:durableId="20136778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4753623">
    <w:abstractNumId w:val="11"/>
  </w:num>
  <w:num w:numId="24" w16cid:durableId="259990908">
    <w:abstractNumId w:val="22"/>
    <w:lvlOverride w:ilvl="0">
      <w:lvl w:ilvl="0">
        <w:start w:val="1"/>
        <w:numFmt w:val="decimal"/>
        <w:lvlText w:val="%1"/>
        <w:lvlJc w:val="left"/>
        <w:pPr>
          <w:ind w:left="340" w:hanging="340"/>
        </w:pPr>
        <w:rPr>
          <w:rFonts w:cstheme="minorBidi" w:hint="default"/>
          <w:color w:val="FFDE14" w:themeColor="background2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680" w:hanging="340"/>
        </w:pPr>
        <w:rPr>
          <w:rFonts w:cstheme="minorBidi" w:hint="default"/>
          <w:color w:val="FFDE14" w:themeColor="background2"/>
        </w:rPr>
      </w:lvl>
    </w:lvlOverride>
    <w:lvlOverride w:ilvl="2">
      <w:lvl w:ilvl="2">
        <w:start w:val="1"/>
        <w:numFmt w:val="lowerRoman"/>
        <w:lvlText w:val="%3"/>
        <w:lvlJc w:val="left"/>
        <w:pPr>
          <w:ind w:left="1021" w:hanging="341"/>
        </w:pPr>
        <w:rPr>
          <w:rFonts w:cstheme="minorBidi" w:hint="default"/>
          <w:color w:val="FFDE14" w:themeColor="background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2010522048">
    <w:abstractNumId w:val="23"/>
  </w:num>
  <w:num w:numId="26" w16cid:durableId="1798601129">
    <w:abstractNumId w:val="12"/>
  </w:num>
  <w:num w:numId="27" w16cid:durableId="658924165">
    <w:abstractNumId w:val="13"/>
  </w:num>
  <w:num w:numId="28" w16cid:durableId="1578633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829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yNLQwMzE1MjI1tLBQ0lEKTi0uzszPAykwqwUA5Om7TSwAAAA="/>
  </w:docVars>
  <w:rsids>
    <w:rsidRoot w:val="005F032E"/>
    <w:rsid w:val="00004735"/>
    <w:rsid w:val="0001042E"/>
    <w:rsid w:val="00022C5C"/>
    <w:rsid w:val="000366AD"/>
    <w:rsid w:val="00040C6E"/>
    <w:rsid w:val="00071680"/>
    <w:rsid w:val="00072186"/>
    <w:rsid w:val="00091750"/>
    <w:rsid w:val="000F176D"/>
    <w:rsid w:val="000F34F6"/>
    <w:rsid w:val="00112A7E"/>
    <w:rsid w:val="0012775B"/>
    <w:rsid w:val="001324D9"/>
    <w:rsid w:val="00163EA5"/>
    <w:rsid w:val="00166D83"/>
    <w:rsid w:val="00187CC8"/>
    <w:rsid w:val="001931E4"/>
    <w:rsid w:val="001A5833"/>
    <w:rsid w:val="001C044C"/>
    <w:rsid w:val="001C3902"/>
    <w:rsid w:val="001E55A7"/>
    <w:rsid w:val="001F1306"/>
    <w:rsid w:val="001F562D"/>
    <w:rsid w:val="00202065"/>
    <w:rsid w:val="0020782B"/>
    <w:rsid w:val="002144A3"/>
    <w:rsid w:val="002242B8"/>
    <w:rsid w:val="00227794"/>
    <w:rsid w:val="002362DE"/>
    <w:rsid w:val="002407CF"/>
    <w:rsid w:val="0025554E"/>
    <w:rsid w:val="00287F04"/>
    <w:rsid w:val="002D5D58"/>
    <w:rsid w:val="002E2190"/>
    <w:rsid w:val="002F7909"/>
    <w:rsid w:val="00307222"/>
    <w:rsid w:val="003178DA"/>
    <w:rsid w:val="00340A6D"/>
    <w:rsid w:val="003501B2"/>
    <w:rsid w:val="00354882"/>
    <w:rsid w:val="00361DED"/>
    <w:rsid w:val="00371956"/>
    <w:rsid w:val="00396936"/>
    <w:rsid w:val="003B387E"/>
    <w:rsid w:val="003B7D79"/>
    <w:rsid w:val="003D1CA4"/>
    <w:rsid w:val="003D4584"/>
    <w:rsid w:val="003E3BE6"/>
    <w:rsid w:val="004033ED"/>
    <w:rsid w:val="00432120"/>
    <w:rsid w:val="004378D8"/>
    <w:rsid w:val="00473E59"/>
    <w:rsid w:val="00475EDB"/>
    <w:rsid w:val="00477DC5"/>
    <w:rsid w:val="00483BEA"/>
    <w:rsid w:val="00490E7F"/>
    <w:rsid w:val="004C1AD7"/>
    <w:rsid w:val="004D44AF"/>
    <w:rsid w:val="004E5568"/>
    <w:rsid w:val="005057F5"/>
    <w:rsid w:val="00530B19"/>
    <w:rsid w:val="00546038"/>
    <w:rsid w:val="00566468"/>
    <w:rsid w:val="00575D75"/>
    <w:rsid w:val="00596370"/>
    <w:rsid w:val="005A0C84"/>
    <w:rsid w:val="005A7B66"/>
    <w:rsid w:val="005F032E"/>
    <w:rsid w:val="0060256E"/>
    <w:rsid w:val="006178C7"/>
    <w:rsid w:val="00617DE9"/>
    <w:rsid w:val="00627C19"/>
    <w:rsid w:val="00640B4E"/>
    <w:rsid w:val="00643FC9"/>
    <w:rsid w:val="00660F7E"/>
    <w:rsid w:val="006A5229"/>
    <w:rsid w:val="006B2CBE"/>
    <w:rsid w:val="006B4912"/>
    <w:rsid w:val="006D28FF"/>
    <w:rsid w:val="006E787E"/>
    <w:rsid w:val="006E7DA1"/>
    <w:rsid w:val="00712E9D"/>
    <w:rsid w:val="007212CD"/>
    <w:rsid w:val="007405ED"/>
    <w:rsid w:val="0074068A"/>
    <w:rsid w:val="00753DD6"/>
    <w:rsid w:val="00762CB0"/>
    <w:rsid w:val="007949E8"/>
    <w:rsid w:val="007A73FA"/>
    <w:rsid w:val="007B7C94"/>
    <w:rsid w:val="007C3BDB"/>
    <w:rsid w:val="007E768A"/>
    <w:rsid w:val="007F392F"/>
    <w:rsid w:val="008030B2"/>
    <w:rsid w:val="008032AD"/>
    <w:rsid w:val="008108FD"/>
    <w:rsid w:val="00813655"/>
    <w:rsid w:val="00815B6A"/>
    <w:rsid w:val="008209A2"/>
    <w:rsid w:val="008427CA"/>
    <w:rsid w:val="008526BF"/>
    <w:rsid w:val="008B5915"/>
    <w:rsid w:val="008C2F9E"/>
    <w:rsid w:val="008C34AD"/>
    <w:rsid w:val="008D3C7E"/>
    <w:rsid w:val="008E0643"/>
    <w:rsid w:val="008E39EE"/>
    <w:rsid w:val="00901B92"/>
    <w:rsid w:val="00947E33"/>
    <w:rsid w:val="009915E1"/>
    <w:rsid w:val="009929CE"/>
    <w:rsid w:val="00994B41"/>
    <w:rsid w:val="009A6752"/>
    <w:rsid w:val="009B45CE"/>
    <w:rsid w:val="009B46F2"/>
    <w:rsid w:val="009B6AF2"/>
    <w:rsid w:val="009C115F"/>
    <w:rsid w:val="009F5172"/>
    <w:rsid w:val="00A0124E"/>
    <w:rsid w:val="00A13A7E"/>
    <w:rsid w:val="00A22765"/>
    <w:rsid w:val="00A2554D"/>
    <w:rsid w:val="00A411A1"/>
    <w:rsid w:val="00A5241A"/>
    <w:rsid w:val="00A53611"/>
    <w:rsid w:val="00AA4CA7"/>
    <w:rsid w:val="00AC315A"/>
    <w:rsid w:val="00AD287D"/>
    <w:rsid w:val="00B0559F"/>
    <w:rsid w:val="00B34B23"/>
    <w:rsid w:val="00B63311"/>
    <w:rsid w:val="00B92F8F"/>
    <w:rsid w:val="00BB4CD8"/>
    <w:rsid w:val="00BC3413"/>
    <w:rsid w:val="00BC60DE"/>
    <w:rsid w:val="00BD7B92"/>
    <w:rsid w:val="00BE10E9"/>
    <w:rsid w:val="00BE337D"/>
    <w:rsid w:val="00BE4712"/>
    <w:rsid w:val="00BF4703"/>
    <w:rsid w:val="00BF69AB"/>
    <w:rsid w:val="00C00089"/>
    <w:rsid w:val="00C0022A"/>
    <w:rsid w:val="00C10E2E"/>
    <w:rsid w:val="00C37269"/>
    <w:rsid w:val="00C4055A"/>
    <w:rsid w:val="00C62682"/>
    <w:rsid w:val="00C70DA1"/>
    <w:rsid w:val="00C75898"/>
    <w:rsid w:val="00C81C4D"/>
    <w:rsid w:val="00C90318"/>
    <w:rsid w:val="00C9653D"/>
    <w:rsid w:val="00CD0F9C"/>
    <w:rsid w:val="00CE755F"/>
    <w:rsid w:val="00D1064E"/>
    <w:rsid w:val="00D34BF5"/>
    <w:rsid w:val="00D431E1"/>
    <w:rsid w:val="00D80E9F"/>
    <w:rsid w:val="00D820C4"/>
    <w:rsid w:val="00D97AB5"/>
    <w:rsid w:val="00DA1D84"/>
    <w:rsid w:val="00DB2D97"/>
    <w:rsid w:val="00DC7EDD"/>
    <w:rsid w:val="00E00000"/>
    <w:rsid w:val="00E01BCC"/>
    <w:rsid w:val="00E17614"/>
    <w:rsid w:val="00E608CE"/>
    <w:rsid w:val="00E716F1"/>
    <w:rsid w:val="00E8665D"/>
    <w:rsid w:val="00EC0C6B"/>
    <w:rsid w:val="00EF2F05"/>
    <w:rsid w:val="00F02453"/>
    <w:rsid w:val="00F113B6"/>
    <w:rsid w:val="00F17746"/>
    <w:rsid w:val="00F33867"/>
    <w:rsid w:val="00F572F0"/>
    <w:rsid w:val="00F71541"/>
    <w:rsid w:val="00F75660"/>
    <w:rsid w:val="00F774BD"/>
    <w:rsid w:val="00FA5711"/>
    <w:rsid w:val="00FB22DB"/>
    <w:rsid w:val="00FB2D4A"/>
    <w:rsid w:val="00FE5FD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81D25"/>
  <w15:chartTrackingRefBased/>
  <w15:docId w15:val="{AC44F24B-F067-4107-90B1-FD28A41E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79"/>
    <w:pPr>
      <w:spacing w:line="31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4CD8"/>
    <w:pPr>
      <w:keepNext/>
      <w:keepLines/>
      <w:spacing w:before="360" w:after="240" w:line="216" w:lineRule="auto"/>
      <w:outlineLvl w:val="0"/>
    </w:pPr>
    <w:rPr>
      <w:rFonts w:eastAsiaTheme="majorEastAsia" w:cstheme="majorBidi"/>
      <w:b/>
      <w:color w:val="25303B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C70DA1"/>
    <w:pPr>
      <w:keepNext/>
      <w:keepLines/>
      <w:spacing w:before="360" w:after="0"/>
      <w:outlineLvl w:val="1"/>
    </w:pPr>
    <w:rPr>
      <w:rFonts w:eastAsiaTheme="majorEastAsia" w:cstheme="majorBidi"/>
      <w:color w:val="25303B" w:themeColor="text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70DA1"/>
    <w:pPr>
      <w:keepNext/>
      <w:keepLines/>
      <w:spacing w:before="240" w:after="0"/>
      <w:outlineLvl w:val="2"/>
    </w:pPr>
    <w:rPr>
      <w:rFonts w:eastAsiaTheme="majorEastAsia" w:cstheme="majorBidi"/>
      <w:b/>
      <w:color w:val="25303B" w:themeColor="text2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C70DA1"/>
    <w:pPr>
      <w:keepNext/>
      <w:keepLines/>
      <w:spacing w:before="180" w:after="0"/>
      <w:outlineLvl w:val="3"/>
    </w:pPr>
    <w:rPr>
      <w:rFonts w:eastAsiaTheme="majorEastAsia" w:cstheme="majorBidi"/>
      <w:b/>
      <w:iCs/>
      <w:color w:val="25303B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B4CD8"/>
    <w:rPr>
      <w:rFonts w:ascii="Arial" w:eastAsiaTheme="majorEastAsia" w:hAnsi="Arial" w:cstheme="majorBidi"/>
      <w:b/>
      <w:color w:val="25303B" w:themeColor="text2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227794"/>
    <w:rPr>
      <w:color w:val="83657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7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2"/>
    <w:rsid w:val="00C70DA1"/>
    <w:rPr>
      <w:rFonts w:ascii="Arial" w:eastAsiaTheme="majorEastAsia" w:hAnsi="Arial" w:cstheme="majorBidi"/>
      <w:color w:val="25303B" w:themeColor="text2"/>
      <w:sz w:val="4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787E"/>
    <w:pPr>
      <w:spacing w:before="360"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87E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8C34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78C7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9"/>
    <w:qFormat/>
    <w:rsid w:val="008C34AD"/>
    <w:pPr>
      <w:spacing w:after="0" w:line="240" w:lineRule="auto"/>
    </w:pPr>
  </w:style>
  <w:style w:type="paragraph" w:customStyle="1" w:styleId="Subheading1">
    <w:name w:val="Sub heading 1"/>
    <w:basedOn w:val="Heading1"/>
    <w:next w:val="Normal"/>
    <w:uiPriority w:val="1"/>
    <w:qFormat/>
    <w:rsid w:val="004E5568"/>
    <w:pPr>
      <w:spacing w:before="0" w:line="312" w:lineRule="auto"/>
    </w:pPr>
    <w:rPr>
      <w:b w:val="0"/>
    </w:rPr>
  </w:style>
  <w:style w:type="paragraph" w:customStyle="1" w:styleId="Calloutheadingyellow">
    <w:name w:val="Call out heading yellow"/>
    <w:basedOn w:val="Normal"/>
    <w:next w:val="Calloutbodyyellow"/>
    <w:uiPriority w:val="4"/>
    <w:qFormat/>
    <w:rsid w:val="00004735"/>
    <w:pPr>
      <w:keepNext/>
      <w:pBdr>
        <w:top w:val="single" w:sz="48" w:space="1" w:color="FFDE14" w:themeColor="background2"/>
        <w:left w:val="single" w:sz="48" w:space="4" w:color="FFDE14" w:themeColor="background2"/>
        <w:bottom w:val="single" w:sz="48" w:space="1" w:color="FFDE14" w:themeColor="background2"/>
        <w:right w:val="single" w:sz="48" w:space="4" w:color="FFDE14" w:themeColor="background2"/>
      </w:pBdr>
      <w:shd w:val="clear" w:color="auto" w:fill="FFDE14" w:themeFill="background2"/>
      <w:spacing w:after="0"/>
      <w:ind w:left="227" w:right="170"/>
    </w:pPr>
    <w:rPr>
      <w:b/>
    </w:rPr>
  </w:style>
  <w:style w:type="paragraph" w:customStyle="1" w:styleId="Calloutbodyyellow">
    <w:name w:val="Call out body yellow"/>
    <w:basedOn w:val="Calloutheadingyellow"/>
    <w:next w:val="Normal"/>
    <w:uiPriority w:val="4"/>
    <w:qFormat/>
    <w:rsid w:val="00D1064E"/>
    <w:pPr>
      <w:spacing w:after="120"/>
    </w:pPr>
    <w:rPr>
      <w:b w:val="0"/>
    </w:rPr>
  </w:style>
  <w:style w:type="character" w:customStyle="1" w:styleId="Heading3Char">
    <w:name w:val="Heading 3 Char"/>
    <w:basedOn w:val="DefaultParagraphFont"/>
    <w:link w:val="Heading3"/>
    <w:uiPriority w:val="2"/>
    <w:rsid w:val="00C70DA1"/>
    <w:rPr>
      <w:rFonts w:ascii="Arial" w:eastAsiaTheme="majorEastAsia" w:hAnsi="Arial" w:cstheme="majorBidi"/>
      <w:b/>
      <w:color w:val="25303B" w:themeColor="text2"/>
      <w:sz w:val="28"/>
      <w:szCs w:val="26"/>
    </w:rPr>
  </w:style>
  <w:style w:type="paragraph" w:styleId="Header">
    <w:name w:val="header"/>
    <w:basedOn w:val="Normal"/>
    <w:link w:val="HeaderChar"/>
    <w:uiPriority w:val="9"/>
    <w:rsid w:val="00C37269"/>
    <w:pPr>
      <w:tabs>
        <w:tab w:val="center" w:pos="4513"/>
        <w:tab w:val="right" w:pos="9026"/>
      </w:tabs>
      <w:spacing w:after="0" w:line="240" w:lineRule="auto"/>
    </w:pPr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"/>
    <w:rsid w:val="007949E8"/>
    <w:rPr>
      <w:b/>
      <w:sz w:val="18"/>
    </w:rPr>
  </w:style>
  <w:style w:type="paragraph" w:styleId="Footer">
    <w:name w:val="footer"/>
    <w:basedOn w:val="Normal"/>
    <w:link w:val="FooterChar"/>
    <w:uiPriority w:val="9"/>
    <w:rsid w:val="00112A7E"/>
    <w:pPr>
      <w:tabs>
        <w:tab w:val="right" w:pos="10178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7949E8"/>
    <w:rPr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8032AD"/>
    <w:pPr>
      <w:tabs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E5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3E59"/>
    <w:pPr>
      <w:spacing w:after="100"/>
      <w:ind w:left="440"/>
    </w:pPr>
  </w:style>
  <w:style w:type="table" w:styleId="TableGrid">
    <w:name w:val="Table Grid"/>
    <w:basedOn w:val="TableNormal"/>
    <w:uiPriority w:val="39"/>
    <w:rsid w:val="0049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ectdescription">
    <w:name w:val="Project description"/>
    <w:basedOn w:val="Normal"/>
    <w:uiPriority w:val="6"/>
    <w:qFormat/>
    <w:rsid w:val="00071680"/>
    <w:pPr>
      <w:spacing w:after="120" w:line="360" w:lineRule="atLeast"/>
    </w:pPr>
    <w:rPr>
      <w:sz w:val="28"/>
    </w:rPr>
  </w:style>
  <w:style w:type="paragraph" w:customStyle="1" w:styleId="Projecttitle">
    <w:name w:val="Project title"/>
    <w:basedOn w:val="Projectdescription"/>
    <w:next w:val="Projectdescription"/>
    <w:uiPriority w:val="6"/>
    <w:qFormat/>
    <w:rsid w:val="00071680"/>
    <w:pPr>
      <w:spacing w:after="0" w:line="400" w:lineRule="exact"/>
    </w:pPr>
    <w:rPr>
      <w:sz w:val="40"/>
    </w:rPr>
  </w:style>
  <w:style w:type="paragraph" w:customStyle="1" w:styleId="BulletList">
    <w:name w:val="BulletList"/>
    <w:basedOn w:val="Normal"/>
    <w:uiPriority w:val="3"/>
    <w:qFormat/>
    <w:rsid w:val="00753DD6"/>
    <w:pPr>
      <w:numPr>
        <w:numId w:val="21"/>
      </w:numPr>
      <w:spacing w:after="120"/>
    </w:pPr>
  </w:style>
  <w:style w:type="paragraph" w:customStyle="1" w:styleId="BulletList2">
    <w:name w:val="BulletList2"/>
    <w:basedOn w:val="Normal"/>
    <w:uiPriority w:val="3"/>
    <w:qFormat/>
    <w:rsid w:val="00753DD6"/>
    <w:pPr>
      <w:numPr>
        <w:ilvl w:val="1"/>
        <w:numId w:val="21"/>
      </w:numPr>
      <w:spacing w:after="120"/>
    </w:pPr>
  </w:style>
  <w:style w:type="paragraph" w:customStyle="1" w:styleId="BulletList3">
    <w:name w:val="BulletList3"/>
    <w:basedOn w:val="Normal"/>
    <w:uiPriority w:val="3"/>
    <w:qFormat/>
    <w:rsid w:val="00753DD6"/>
    <w:pPr>
      <w:numPr>
        <w:ilvl w:val="2"/>
        <w:numId w:val="21"/>
      </w:numPr>
      <w:spacing w:after="120" w:line="264" w:lineRule="auto"/>
    </w:pPr>
  </w:style>
  <w:style w:type="numbering" w:customStyle="1" w:styleId="NumbList">
    <w:name w:val="NumbList"/>
    <w:uiPriority w:val="99"/>
    <w:rsid w:val="004378D8"/>
    <w:pPr>
      <w:numPr>
        <w:numId w:val="27"/>
      </w:numPr>
    </w:pPr>
  </w:style>
  <w:style w:type="paragraph" w:customStyle="1" w:styleId="NumberedList">
    <w:name w:val="Numbered List"/>
    <w:basedOn w:val="BulletList"/>
    <w:uiPriority w:val="3"/>
    <w:qFormat/>
    <w:rsid w:val="007B7C94"/>
    <w:pPr>
      <w:numPr>
        <w:numId w:val="27"/>
      </w:numPr>
    </w:pPr>
  </w:style>
  <w:style w:type="paragraph" w:customStyle="1" w:styleId="NumberedList2">
    <w:name w:val="Numbered List2"/>
    <w:basedOn w:val="NumberedList"/>
    <w:uiPriority w:val="3"/>
    <w:qFormat/>
    <w:rsid w:val="007B7C94"/>
    <w:pPr>
      <w:numPr>
        <w:ilvl w:val="1"/>
      </w:numPr>
    </w:pPr>
  </w:style>
  <w:style w:type="paragraph" w:customStyle="1" w:styleId="NumberedList3">
    <w:name w:val="Numbered List3"/>
    <w:basedOn w:val="NumberedList"/>
    <w:uiPriority w:val="3"/>
    <w:qFormat/>
    <w:rsid w:val="007B7C94"/>
    <w:pPr>
      <w:numPr>
        <w:ilvl w:val="2"/>
      </w:numPr>
    </w:pPr>
  </w:style>
  <w:style w:type="paragraph" w:customStyle="1" w:styleId="Dividertitlewhite">
    <w:name w:val="Divider title white"/>
    <w:basedOn w:val="Normal"/>
    <w:next w:val="Normal"/>
    <w:uiPriority w:val="9"/>
    <w:qFormat/>
    <w:rsid w:val="00475EDB"/>
    <w:pPr>
      <w:spacing w:before="1440" w:after="0"/>
    </w:pPr>
    <w:rPr>
      <w:b/>
      <w:color w:val="FFFFFF" w:themeColor="background1"/>
      <w:sz w:val="48"/>
    </w:rPr>
  </w:style>
  <w:style w:type="paragraph" w:customStyle="1" w:styleId="Footerlandscape">
    <w:name w:val="Footer landscape"/>
    <w:basedOn w:val="Footer"/>
    <w:uiPriority w:val="9"/>
    <w:qFormat/>
    <w:rsid w:val="001A5833"/>
    <w:pPr>
      <w:tabs>
        <w:tab w:val="clear" w:pos="10178"/>
        <w:tab w:val="right" w:pos="14544"/>
      </w:tabs>
    </w:pPr>
  </w:style>
  <w:style w:type="table" w:customStyle="1" w:styleId="LQheader">
    <w:name w:val="L&amp;Q header"/>
    <w:basedOn w:val="TableNormal"/>
    <w:uiPriority w:val="99"/>
    <w:rsid w:val="00C75898"/>
    <w:pPr>
      <w:spacing w:after="0" w:line="240" w:lineRule="auto"/>
    </w:pPr>
    <w:tblPr>
      <w:tblBorders>
        <w:top w:val="single" w:sz="4" w:space="0" w:color="FFDE14"/>
        <w:left w:val="single" w:sz="4" w:space="0" w:color="FFDE14"/>
        <w:bottom w:val="single" w:sz="4" w:space="0" w:color="FFDE14"/>
        <w:right w:val="single" w:sz="4" w:space="0" w:color="FFDE14"/>
        <w:insideH w:val="single" w:sz="4" w:space="0" w:color="FFDE14"/>
        <w:insideV w:val="single" w:sz="4" w:space="0" w:color="FFDE14"/>
      </w:tblBorders>
    </w:tblPr>
    <w:tblStylePr w:type="firstRow">
      <w:rPr>
        <w:b/>
      </w:rPr>
      <w:tblPr/>
      <w:tcPr>
        <w:shd w:val="clear" w:color="auto" w:fill="FFDE14"/>
      </w:tcPr>
    </w:tblStylePr>
    <w:tblStylePr w:type="lastRow">
      <w:rPr>
        <w:b/>
      </w:rPr>
      <w:tblPr/>
      <w:tcPr>
        <w:tcBorders>
          <w:top w:val="single" w:sz="12" w:space="0" w:color="FFDE14"/>
        </w:tcBorders>
      </w:tcPr>
    </w:tblStylePr>
  </w:style>
  <w:style w:type="table" w:customStyle="1" w:styleId="LQheadercolumn">
    <w:name w:val="L&amp;Q header column"/>
    <w:basedOn w:val="TableNormal"/>
    <w:uiPriority w:val="99"/>
    <w:rsid w:val="00C75898"/>
    <w:pPr>
      <w:spacing w:after="0" w:line="240" w:lineRule="auto"/>
    </w:pPr>
    <w:tblPr>
      <w:tblBorders>
        <w:top w:val="single" w:sz="2" w:space="0" w:color="FFDE14"/>
        <w:left w:val="single" w:sz="2" w:space="0" w:color="FFDE14"/>
        <w:bottom w:val="single" w:sz="2" w:space="0" w:color="FFDE14"/>
        <w:right w:val="single" w:sz="2" w:space="0" w:color="FFDE14"/>
        <w:insideH w:val="single" w:sz="2" w:space="0" w:color="FFDE14"/>
        <w:insideV w:val="single" w:sz="2" w:space="0" w:color="FFDE14"/>
      </w:tblBorders>
    </w:tblPr>
    <w:tblStylePr w:type="lastRow">
      <w:rPr>
        <w:b/>
      </w:rPr>
      <w:tblPr/>
      <w:tcPr>
        <w:tcBorders>
          <w:top w:val="single" w:sz="12" w:space="0" w:color="FFDE14"/>
        </w:tcBorders>
      </w:tcPr>
    </w:tblStylePr>
    <w:tblStylePr w:type="firstCol">
      <w:rPr>
        <w:b/>
      </w:rPr>
      <w:tblPr/>
      <w:tcPr>
        <w:shd w:val="clear" w:color="auto" w:fill="FFDE14"/>
      </w:tcPr>
    </w:tblStylePr>
  </w:style>
  <w:style w:type="paragraph" w:customStyle="1" w:styleId="Heading1NoTOC">
    <w:name w:val="Heading 1 NoTOC"/>
    <w:basedOn w:val="Heading1"/>
    <w:uiPriority w:val="10"/>
    <w:qFormat/>
    <w:rsid w:val="008526BF"/>
  </w:style>
  <w:style w:type="paragraph" w:customStyle="1" w:styleId="NormalNoSpace">
    <w:name w:val="NormalNoSpace"/>
    <w:basedOn w:val="Normal"/>
    <w:qFormat/>
    <w:rsid w:val="00BB4CD8"/>
    <w:pPr>
      <w:spacing w:after="0" w:line="264" w:lineRule="auto"/>
    </w:pPr>
  </w:style>
  <w:style w:type="paragraph" w:customStyle="1" w:styleId="Source">
    <w:name w:val="Source"/>
    <w:basedOn w:val="Normal"/>
    <w:next w:val="Normal"/>
    <w:link w:val="SourceChar"/>
    <w:uiPriority w:val="5"/>
    <w:qFormat/>
    <w:rsid w:val="008526BF"/>
    <w:pPr>
      <w:spacing w:before="60" w:after="240" w:line="264" w:lineRule="auto"/>
    </w:pPr>
    <w:rPr>
      <w:i/>
      <w:color w:val="25303B" w:themeColor="text2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8526BF"/>
    <w:rPr>
      <w:color w:val="808080"/>
    </w:rPr>
  </w:style>
  <w:style w:type="paragraph" w:styleId="Caption">
    <w:name w:val="caption"/>
    <w:basedOn w:val="Normal"/>
    <w:next w:val="Normal"/>
    <w:link w:val="CaptionChar"/>
    <w:uiPriority w:val="43"/>
    <w:semiHidden/>
    <w:qFormat/>
    <w:rsid w:val="008526BF"/>
    <w:pPr>
      <w:keepNext/>
      <w:tabs>
        <w:tab w:val="left" w:pos="964"/>
        <w:tab w:val="left" w:pos="1134"/>
      </w:tabs>
      <w:spacing w:before="200" w:after="60" w:line="240" w:lineRule="auto"/>
    </w:pPr>
    <w:rPr>
      <w:iCs/>
      <w:color w:val="25303B" w:themeColor="text2"/>
      <w:sz w:val="20"/>
      <w:szCs w:val="18"/>
    </w:rPr>
  </w:style>
  <w:style w:type="character" w:customStyle="1" w:styleId="CaptionChar">
    <w:name w:val="Caption Char"/>
    <w:basedOn w:val="DefaultParagraphFont"/>
    <w:link w:val="Caption"/>
    <w:uiPriority w:val="43"/>
    <w:semiHidden/>
    <w:rsid w:val="00F572F0"/>
    <w:rPr>
      <w:iCs/>
      <w:color w:val="25303B" w:themeColor="text2"/>
      <w:sz w:val="20"/>
      <w:szCs w:val="18"/>
    </w:rPr>
  </w:style>
  <w:style w:type="character" w:customStyle="1" w:styleId="SourceChar">
    <w:name w:val="Source Char"/>
    <w:basedOn w:val="DefaultParagraphFont"/>
    <w:link w:val="Source"/>
    <w:uiPriority w:val="5"/>
    <w:rsid w:val="007405ED"/>
    <w:rPr>
      <w:i/>
      <w:color w:val="25303B" w:themeColor="text2"/>
      <w:sz w:val="20"/>
      <w:szCs w:val="16"/>
    </w:rPr>
  </w:style>
  <w:style w:type="paragraph" w:customStyle="1" w:styleId="Figuretitle">
    <w:name w:val="Figure title"/>
    <w:basedOn w:val="Heading3"/>
    <w:next w:val="NormalNoSpace"/>
    <w:uiPriority w:val="5"/>
    <w:qFormat/>
    <w:rsid w:val="001C3902"/>
    <w:pPr>
      <w:numPr>
        <w:numId w:val="16"/>
      </w:numPr>
      <w:ind w:left="964" w:hanging="964"/>
    </w:pPr>
    <w:rPr>
      <w:b w:val="0"/>
      <w:sz w:val="22"/>
    </w:rPr>
  </w:style>
  <w:style w:type="character" w:customStyle="1" w:styleId="Heading4Char">
    <w:name w:val="Heading 4 Char"/>
    <w:basedOn w:val="DefaultParagraphFont"/>
    <w:link w:val="Heading4"/>
    <w:uiPriority w:val="2"/>
    <w:rsid w:val="003B7D79"/>
    <w:rPr>
      <w:rFonts w:ascii="Arial" w:eastAsiaTheme="majorEastAsia" w:hAnsi="Arial" w:cstheme="majorBidi"/>
      <w:b/>
      <w:iCs/>
      <w:color w:val="25303B" w:themeColor="text2"/>
    </w:rPr>
  </w:style>
  <w:style w:type="table" w:styleId="GridTable4-Accent1">
    <w:name w:val="Grid Table 4 Accent 1"/>
    <w:aliases w:val="L&amp;Q"/>
    <w:basedOn w:val="TableNormal"/>
    <w:uiPriority w:val="49"/>
    <w:rsid w:val="00B63311"/>
    <w:pPr>
      <w:spacing w:after="0" w:line="240" w:lineRule="auto"/>
    </w:pPr>
    <w:tblPr>
      <w:tblStyleRowBandSize w:val="1"/>
      <w:tblStyleColBandSize w:val="1"/>
      <w:tblBorders>
        <w:top w:val="single" w:sz="4" w:space="0" w:color="FFEB72" w:themeColor="accent1" w:themeTint="99"/>
        <w:left w:val="single" w:sz="4" w:space="0" w:color="FFEB72" w:themeColor="accent1" w:themeTint="99"/>
        <w:bottom w:val="single" w:sz="4" w:space="0" w:color="FFEB72" w:themeColor="accent1" w:themeTint="99"/>
        <w:right w:val="single" w:sz="4" w:space="0" w:color="FFEB72" w:themeColor="accent1" w:themeTint="99"/>
        <w:insideH w:val="single" w:sz="4" w:space="0" w:color="FFEB72" w:themeColor="accent1" w:themeTint="99"/>
        <w:insideV w:val="single" w:sz="4" w:space="0" w:color="FFEB72" w:themeColor="accent1" w:themeTint="99"/>
      </w:tblBorders>
    </w:tblPr>
    <w:tblStylePr w:type="firstRow">
      <w:rPr>
        <w:b/>
        <w:bCs/>
        <w:color w:val="25303B" w:themeColor="text2"/>
      </w:rPr>
      <w:tblPr/>
      <w:tcPr>
        <w:tcBorders>
          <w:top w:val="single" w:sz="4" w:space="0" w:color="FFDE14" w:themeColor="accent1"/>
          <w:left w:val="single" w:sz="4" w:space="0" w:color="FFDE14" w:themeColor="accent1"/>
          <w:bottom w:val="single" w:sz="4" w:space="0" w:color="FFDE14" w:themeColor="accent1"/>
          <w:right w:val="single" w:sz="4" w:space="0" w:color="FFDE14" w:themeColor="accent1"/>
          <w:insideH w:val="nil"/>
          <w:insideV w:val="nil"/>
        </w:tcBorders>
        <w:shd w:val="clear" w:color="auto" w:fill="FFDE14" w:themeFill="accent1"/>
      </w:tcPr>
    </w:tblStylePr>
    <w:tblStylePr w:type="lastRow">
      <w:rPr>
        <w:b/>
        <w:bCs/>
      </w:rPr>
      <w:tblPr/>
      <w:tcPr>
        <w:tcBorders>
          <w:top w:val="single" w:sz="12" w:space="0" w:color="FFDE14" w:themeColor="background2"/>
        </w:tcBorders>
      </w:tcPr>
    </w:tblStylePr>
    <w:tblStylePr w:type="firstCol">
      <w:rPr>
        <w:b/>
        <w:bCs/>
      </w:rPr>
      <w:tblPr/>
      <w:tcPr>
        <w:shd w:val="clear" w:color="auto" w:fill="FFDE14"/>
      </w:tcPr>
    </w:tblStylePr>
    <w:tblStylePr w:type="lastCol">
      <w:rPr>
        <w:b/>
        <w:bCs/>
      </w:rPr>
    </w:tblStylePr>
  </w:style>
  <w:style w:type="paragraph" w:customStyle="1" w:styleId="Heading1Numb">
    <w:name w:val="Heading 1 Numb"/>
    <w:basedOn w:val="Heading1"/>
    <w:next w:val="Normal"/>
    <w:uiPriority w:val="8"/>
    <w:qFormat/>
    <w:rsid w:val="00617DE9"/>
    <w:pPr>
      <w:numPr>
        <w:numId w:val="20"/>
      </w:numPr>
    </w:pPr>
  </w:style>
  <w:style w:type="paragraph" w:customStyle="1" w:styleId="Heading2Numb">
    <w:name w:val="Heading 2 Numb"/>
    <w:basedOn w:val="Heading2"/>
    <w:next w:val="Normal"/>
    <w:uiPriority w:val="8"/>
    <w:qFormat/>
    <w:rsid w:val="00617DE9"/>
    <w:pPr>
      <w:numPr>
        <w:ilvl w:val="1"/>
        <w:numId w:val="20"/>
      </w:numPr>
    </w:pPr>
  </w:style>
  <w:style w:type="paragraph" w:customStyle="1" w:styleId="Heading3Numb">
    <w:name w:val="Heading 3 Numb"/>
    <w:basedOn w:val="Heading3"/>
    <w:next w:val="Normal"/>
    <w:uiPriority w:val="8"/>
    <w:qFormat/>
    <w:rsid w:val="00617DE9"/>
    <w:pPr>
      <w:numPr>
        <w:ilvl w:val="2"/>
        <w:numId w:val="20"/>
      </w:numPr>
    </w:pPr>
  </w:style>
  <w:style w:type="paragraph" w:customStyle="1" w:styleId="Heading4Numb">
    <w:name w:val="Heading 4 Numb"/>
    <w:basedOn w:val="Heading4"/>
    <w:next w:val="Normal"/>
    <w:uiPriority w:val="8"/>
    <w:qFormat/>
    <w:rsid w:val="00617DE9"/>
    <w:pPr>
      <w:numPr>
        <w:ilvl w:val="3"/>
        <w:numId w:val="20"/>
      </w:numPr>
    </w:pPr>
  </w:style>
  <w:style w:type="numbering" w:customStyle="1" w:styleId="NumbListNumb">
    <w:name w:val="NumbListNumb"/>
    <w:uiPriority w:val="99"/>
    <w:rsid w:val="00617DE9"/>
    <w:pPr>
      <w:numPr>
        <w:numId w:val="18"/>
      </w:numPr>
    </w:pPr>
  </w:style>
  <w:style w:type="paragraph" w:customStyle="1" w:styleId="Calloutheadingcharcoal">
    <w:name w:val="Call out heading charcoal"/>
    <w:basedOn w:val="Calloutbodycharcoal"/>
    <w:next w:val="Calloutbodycharcoal"/>
    <w:uiPriority w:val="5"/>
    <w:qFormat/>
    <w:rsid w:val="006A5229"/>
    <w:pPr>
      <w:spacing w:after="0"/>
    </w:pPr>
    <w:rPr>
      <w:b/>
    </w:rPr>
  </w:style>
  <w:style w:type="paragraph" w:customStyle="1" w:styleId="Calloutbodycharcoal">
    <w:name w:val="Call out body charcoal"/>
    <w:basedOn w:val="Calloutbodyyellow"/>
    <w:next w:val="Normal"/>
    <w:uiPriority w:val="5"/>
    <w:qFormat/>
    <w:rsid w:val="00D1064E"/>
    <w:pPr>
      <w:pBdr>
        <w:top w:val="single" w:sz="48" w:space="1" w:color="25303B" w:themeColor="text2"/>
        <w:left w:val="single" w:sz="48" w:space="4" w:color="25303B" w:themeColor="text2"/>
        <w:bottom w:val="single" w:sz="48" w:space="1" w:color="25303B" w:themeColor="text2"/>
        <w:right w:val="single" w:sz="48" w:space="4" w:color="25303B" w:themeColor="text2"/>
      </w:pBdr>
      <w:shd w:val="clear" w:color="auto" w:fill="25303B" w:themeFill="text2"/>
    </w:pPr>
    <w:rPr>
      <w:color w:val="FFFFFF" w:themeColor="background1"/>
    </w:rPr>
  </w:style>
  <w:style w:type="paragraph" w:styleId="Quote">
    <w:name w:val="Quote"/>
    <w:basedOn w:val="Normal"/>
    <w:next w:val="Normal"/>
    <w:link w:val="QuoteChar"/>
    <w:uiPriority w:val="5"/>
    <w:qFormat/>
    <w:rsid w:val="00D1064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5"/>
    <w:rsid w:val="007405ED"/>
    <w:rPr>
      <w:i/>
      <w:iCs/>
      <w:color w:val="404040" w:themeColor="text1" w:themeTint="BF"/>
    </w:rPr>
  </w:style>
  <w:style w:type="numbering" w:customStyle="1" w:styleId="NumbListBullet">
    <w:name w:val="NumbListBullet"/>
    <w:uiPriority w:val="99"/>
    <w:rsid w:val="00753DD6"/>
    <w:pPr>
      <w:numPr>
        <w:numId w:val="21"/>
      </w:numPr>
    </w:pPr>
  </w:style>
  <w:style w:type="paragraph" w:customStyle="1" w:styleId="Dividertitleblack">
    <w:name w:val="Divider title black"/>
    <w:basedOn w:val="Dividertitlewhite"/>
    <w:uiPriority w:val="9"/>
    <w:qFormat/>
    <w:rsid w:val="00B92F8F"/>
    <w:rPr>
      <w:color w:val="000000" w:themeColor="text1"/>
    </w:rPr>
  </w:style>
  <w:style w:type="paragraph" w:customStyle="1" w:styleId="Dividertitle">
    <w:name w:val="Divider title"/>
    <w:basedOn w:val="Normal"/>
    <w:next w:val="Normal"/>
    <w:uiPriority w:val="9"/>
    <w:qFormat/>
    <w:rsid w:val="0001042E"/>
    <w:pPr>
      <w:spacing w:before="1440" w:after="0"/>
    </w:pPr>
    <w:rPr>
      <w:rFonts w:asciiTheme="minorHAnsi" w:hAnsiTheme="minorHAnsi"/>
      <w:b/>
      <w:color w:val="FFFFFF" w:themeColor="background1"/>
      <w:sz w:val="48"/>
    </w:rPr>
  </w:style>
  <w:style w:type="character" w:styleId="FollowedHyperlink">
    <w:name w:val="FollowedHyperlink"/>
    <w:basedOn w:val="DefaultParagraphFont"/>
    <w:uiPriority w:val="99"/>
    <w:semiHidden/>
    <w:rsid w:val="00F02453"/>
    <w:rPr>
      <w:color w:val="7E846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nvolvement@lqgroup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nvolvement@lqgroup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-ef8ffacf-26c8-40a9-b441-9680-cd.azurewebsites.net/landq-community/resident-involvement/opportunities-to-get-involved-with-us/opportunities-at-a-strategic-level/apply-to-join-our-resident-services-boar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edham\Downloads\L&amp;Q%20template%20blank%20-%20No%20cover.dotx" TargetMode="External"/></Relationships>
</file>

<file path=word/theme/theme1.xml><?xml version="1.0" encoding="utf-8"?>
<a:theme xmlns:a="http://schemas.openxmlformats.org/drawingml/2006/main" name="Office Theme">
  <a:themeElements>
    <a:clrScheme name="L&amp;Q">
      <a:dk1>
        <a:sysClr val="windowText" lastClr="000000"/>
      </a:dk1>
      <a:lt1>
        <a:sysClr val="window" lastClr="FFFFFF"/>
      </a:lt1>
      <a:dk2>
        <a:srgbClr val="25303B"/>
      </a:dk2>
      <a:lt2>
        <a:srgbClr val="FFDE14"/>
      </a:lt2>
      <a:accent1>
        <a:srgbClr val="FFDE14"/>
      </a:accent1>
      <a:accent2>
        <a:srgbClr val="25303B"/>
      </a:accent2>
      <a:accent3>
        <a:srgbClr val="7E8462"/>
      </a:accent3>
      <a:accent4>
        <a:srgbClr val="456A79"/>
      </a:accent4>
      <a:accent5>
        <a:srgbClr val="83657F"/>
      </a:accent5>
      <a:accent6>
        <a:srgbClr val="916564"/>
      </a:accent6>
      <a:hlink>
        <a:srgbClr val="83657F"/>
      </a:hlink>
      <a:folHlink>
        <a:srgbClr val="7E846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D03582D3AFB449B5A634CDE76D3AC" ma:contentTypeVersion="14" ma:contentTypeDescription="Create a new document." ma:contentTypeScope="" ma:versionID="2f0d483279d30bc3b49cbb832a38cdcc">
  <xsd:schema xmlns:xsd="http://www.w3.org/2001/XMLSchema" xmlns:xs="http://www.w3.org/2001/XMLSchema" xmlns:p="http://schemas.microsoft.com/office/2006/metadata/properties" xmlns:ns2="310cc122-8242-444e-b291-0e34949901ca" xmlns:ns3="c3c7a960-f253-4711-abb3-ce004dc44931" targetNamespace="http://schemas.microsoft.com/office/2006/metadata/properties" ma:root="true" ma:fieldsID="8f58d28ced8f79ef6b17db1dbe2395d9" ns2:_="" ns3:_="">
    <xsd:import namespace="310cc122-8242-444e-b291-0e34949901ca"/>
    <xsd:import namespace="c3c7a960-f253-4711-abb3-ce004dc44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cc122-8242-444e-b291-0e3494990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198990-9524-4794-b0cb-4e66516f6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7a960-f253-4711-abb3-ce004dc44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8f2b689-ffa4-4952-bc27-3bea48efdb26}" ma:internalName="TaxCatchAll" ma:showField="CatchAllData" ma:web="c3c7a960-f253-4711-abb3-ce004dc44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cc122-8242-444e-b291-0e34949901ca">
      <Terms xmlns="http://schemas.microsoft.com/office/infopath/2007/PartnerControls"/>
    </lcf76f155ced4ddcb4097134ff3c332f>
    <TaxCatchAll xmlns="c3c7a960-f253-4711-abb3-ce004dc44931" xsi:nil="true"/>
  </documentManagement>
</p:properties>
</file>

<file path=customXml/itemProps1.xml><?xml version="1.0" encoding="utf-8"?>
<ds:datastoreItem xmlns:ds="http://schemas.openxmlformats.org/officeDocument/2006/customXml" ds:itemID="{7AEE630D-1FD2-4D66-B30C-66D3018F7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04CD7-1D91-4C0D-BF9C-17F83E0D4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cc122-8242-444e-b291-0e34949901ca"/>
    <ds:schemaRef ds:uri="c3c7a960-f253-4711-abb3-ce004dc44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67067-8885-481A-8F1A-B7CFCC50F0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EB6A61-8E3D-4AF0-92AE-3E873E9B78D9}">
  <ds:schemaRefs>
    <ds:schemaRef ds:uri="http://schemas.microsoft.com/office/2006/metadata/properties"/>
    <ds:schemaRef ds:uri="http://schemas.microsoft.com/office/infopath/2007/PartnerControls"/>
    <ds:schemaRef ds:uri="310cc122-8242-444e-b291-0e34949901ca"/>
    <ds:schemaRef ds:uri="c3c7a960-f253-4711-abb3-ce004dc44931"/>
  </ds:schemaRefs>
</ds:datastoreItem>
</file>

<file path=docMetadata/LabelInfo.xml><?xml version="1.0" encoding="utf-8"?>
<clbl:labelList xmlns:clbl="http://schemas.microsoft.com/office/2020/mipLabelMetadata">
  <clbl:label id="{98d94a17-1686-48bd-b712-87295b8149d5}" enabled="0" method="" siteId="{98d94a17-1686-48bd-b712-87295b8149d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L&amp;Q template blank - No cover</Template>
  <TotalTime>13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Leedham</dc:creator>
  <cp:keywords/>
  <dc:description/>
  <cp:lastModifiedBy>Sophie Leedham</cp:lastModifiedBy>
  <cp:revision>13</cp:revision>
  <dcterms:created xsi:type="dcterms:W3CDTF">2025-04-03T09:36:00Z</dcterms:created>
  <dcterms:modified xsi:type="dcterms:W3CDTF">2025-04-03T09:49:00Z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0x010100BA0D03582D3AFB449B5A634CDE76D3AC</vt:lpwstr>
  </property>
</Properties>
</file>